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tblInd w:w="-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000"/>
        <w:gridCol w:w="1220"/>
        <w:gridCol w:w="920"/>
        <w:gridCol w:w="1087"/>
        <w:gridCol w:w="1418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国家励志奖学金申请审批表（20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21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-20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22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学年）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  <w:t>南通大学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杏林学院学院                   学部                 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人口总数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成绩排名：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/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（名次/总人数）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是否实行综合考评排名：是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9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必修课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门，其中及格以上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门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如是，排名：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/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（名次/总人数）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3000" w:firstLineChars="1500"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年     月     日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学部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评审意见：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6400" w:firstLineChars="3200"/>
              <w:jc w:val="both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DY1MzI5YWU4YzBjOTI3OWU1MjRlM2NhZDExYjU1MDUifQ=="/>
  </w:docVars>
  <w:rsids>
    <w:rsidRoot w:val="00000000"/>
    <w:rsid w:val="0BC24493"/>
    <w:rsid w:val="11974F17"/>
    <w:rsid w:val="1DC84291"/>
    <w:rsid w:val="6EB72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160</Words>
  <Characters>168</Characters>
  <Lines>1</Lines>
  <Paragraphs>0</Paragraphs>
  <TotalTime>2</TotalTime>
  <ScaleCrop>false</ScaleCrop>
  <LinksUpToDate>false</LinksUpToDate>
  <CharactersWithSpaces>377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2017-09-14T08:48:00Z</dcterms:created>
  <dc:creator>系统管理员</dc:creator>
  <cp:lastModifiedBy>语过添情</cp:lastModifiedBy>
  <dcterms:modified xsi:type="dcterms:W3CDTF">2022-10-30T09:29:11Z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67BB5BA54F444E699222C91CC0E52A84</vt:lpwstr>
  </property>
</Properties>
</file>